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DEB" w:rsidRDefault="00A00DEB" w:rsidP="00AB07FB">
      <w:pPr>
        <w:jc w:val="both"/>
        <w:rPr>
          <w:b/>
          <w:bCs/>
          <w:sz w:val="28"/>
          <w:szCs w:val="28"/>
        </w:rPr>
      </w:pPr>
      <w:r w:rsidRPr="000B028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5.25pt;height:76.5pt;visibility:visible">
            <v:imagedata r:id="rId4" o:title=""/>
          </v:shape>
        </w:pict>
      </w:r>
      <w:r>
        <w:rPr>
          <w:b/>
          <w:bCs/>
          <w:sz w:val="28"/>
          <w:szCs w:val="28"/>
        </w:rPr>
        <w:t xml:space="preserve">          </w:t>
      </w:r>
    </w:p>
    <w:p w:rsidR="00A00DEB" w:rsidRDefault="00A00DEB" w:rsidP="00AB07FB">
      <w:pPr>
        <w:jc w:val="both"/>
        <w:rPr>
          <w:b/>
          <w:bCs/>
          <w:sz w:val="28"/>
          <w:szCs w:val="28"/>
        </w:rPr>
      </w:pPr>
    </w:p>
    <w:p w:rsidR="00A00DEB" w:rsidRDefault="00A00DEB" w:rsidP="00AB07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межевании земельного участка</w:t>
      </w:r>
    </w:p>
    <w:p w:rsidR="00A00DEB" w:rsidRDefault="00A00DEB" w:rsidP="00AB07FB">
      <w:pPr>
        <w:jc w:val="both"/>
        <w:rPr>
          <w:sz w:val="28"/>
          <w:szCs w:val="28"/>
        </w:rPr>
      </w:pPr>
    </w:p>
    <w:p w:rsidR="00A00DEB" w:rsidRPr="00231FE9" w:rsidRDefault="00A00DEB" w:rsidP="008278D9">
      <w:pPr>
        <w:shd w:val="clear" w:color="auto" w:fill="FFFFFF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231FE9">
        <w:rPr>
          <w:color w:val="000000"/>
          <w:sz w:val="28"/>
          <w:szCs w:val="28"/>
        </w:rPr>
        <w:t>Что такое межевание земельного участка?</w:t>
      </w:r>
    </w:p>
    <w:p w:rsidR="00A00DEB" w:rsidRPr="008278D9" w:rsidRDefault="00A00DEB" w:rsidP="008278D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231FE9">
        <w:rPr>
          <w:color w:val="000000"/>
          <w:sz w:val="28"/>
          <w:szCs w:val="28"/>
        </w:rPr>
        <w:t xml:space="preserve">Межевание - это работы по установлению границ земельного участка, их восстановлению и закреплению на местности, а также определению его местоположения и площади. </w:t>
      </w:r>
    </w:p>
    <w:p w:rsidR="00A00DEB" w:rsidRPr="008278D9" w:rsidRDefault="00A00DEB" w:rsidP="008278D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8278D9">
        <w:rPr>
          <w:color w:val="000000"/>
          <w:sz w:val="28"/>
          <w:szCs w:val="28"/>
        </w:rPr>
        <w:t>П</w:t>
      </w:r>
      <w:r w:rsidRPr="00231FE9">
        <w:rPr>
          <w:color w:val="000000"/>
          <w:sz w:val="28"/>
          <w:szCs w:val="28"/>
        </w:rPr>
        <w:t>роцесс установления границ земельного участка выполняется путем проведения кадастровых работ. В результате проведения кадастровых работ изготавливается межевой план.</w:t>
      </w:r>
    </w:p>
    <w:p w:rsidR="00A00DEB" w:rsidRPr="008278D9" w:rsidRDefault="00A00DEB" w:rsidP="008278D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78D9">
        <w:rPr>
          <w:color w:val="000000"/>
          <w:sz w:val="28"/>
          <w:szCs w:val="28"/>
        </w:rPr>
        <w:t xml:space="preserve">В действующем законодательстве нет прямого указания на то, что собственники земельных участков обязаны провести межевание. Однако в некоторых случаях эта процедура обязательна. Например, если необходимо разделить земельный участок на несколько или наоборот объединить, при заключении договора аренды, при постановке на учет новых земельных участков. </w:t>
      </w:r>
    </w:p>
    <w:p w:rsidR="00A00DEB" w:rsidRPr="00B76C8C" w:rsidRDefault="00A00DEB" w:rsidP="008278D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76C8C">
        <w:rPr>
          <w:color w:val="000000"/>
          <w:sz w:val="28"/>
          <w:szCs w:val="28"/>
        </w:rPr>
        <w:t xml:space="preserve">Без </w:t>
      </w:r>
      <w:r w:rsidRPr="008278D9">
        <w:rPr>
          <w:color w:val="000000"/>
          <w:sz w:val="28"/>
          <w:szCs w:val="28"/>
        </w:rPr>
        <w:t>проведения кадастровых работ</w:t>
      </w:r>
      <w:r w:rsidRPr="00B76C8C">
        <w:rPr>
          <w:color w:val="000000"/>
          <w:sz w:val="28"/>
          <w:szCs w:val="28"/>
        </w:rPr>
        <w:t xml:space="preserve"> невозможно внести изменения по результатам уточнения границ земельного участка.</w:t>
      </w:r>
    </w:p>
    <w:p w:rsidR="00A00DEB" w:rsidRPr="008278D9" w:rsidRDefault="00A00DEB" w:rsidP="008278D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78D9">
        <w:rPr>
          <w:color w:val="000000"/>
          <w:sz w:val="28"/>
          <w:szCs w:val="28"/>
        </w:rPr>
        <w:t>Кроме того, определение точных границ участка на местности позволит в будущем избежать конфликтов с соседями.</w:t>
      </w:r>
      <w:r w:rsidRPr="008278D9">
        <w:rPr>
          <w:color w:val="000000"/>
          <w:sz w:val="28"/>
          <w:szCs w:val="28"/>
          <w:shd w:val="clear" w:color="auto" w:fill="FFFFFF"/>
        </w:rPr>
        <w:t xml:space="preserve"> Перед продажей, сдачей в аренду или покупкой участка каждый разумный человек сначала уточнит, являются ли границы между участками земли, зафиксированными или спорными.</w:t>
      </w:r>
    </w:p>
    <w:p w:rsidR="00A00DEB" w:rsidRPr="008278D9" w:rsidRDefault="00A00DEB" w:rsidP="008278D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278D9">
        <w:rPr>
          <w:color w:val="000000"/>
          <w:sz w:val="28"/>
          <w:szCs w:val="28"/>
        </w:rPr>
        <w:t>Для проведения кадастровых работ собственнику земельного участка необходимо обратиться к кадастровому инженеру.</w:t>
      </w:r>
    </w:p>
    <w:p w:rsidR="00A00DEB" w:rsidRPr="008278D9" w:rsidRDefault="00A00DEB" w:rsidP="008278D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8D9">
        <w:rPr>
          <w:sz w:val="28"/>
          <w:szCs w:val="28"/>
        </w:rPr>
        <w:t xml:space="preserve">При выборе кадастрового инженера Управление Росреестра по Новосибирской области рекомендует использовать официальный сайт Росреестра </w:t>
      </w:r>
      <w:hyperlink r:id="rId5" w:history="1">
        <w:r w:rsidRPr="008278D9">
          <w:rPr>
            <w:rStyle w:val="Hyperlink"/>
            <w:sz w:val="28"/>
            <w:szCs w:val="28"/>
          </w:rPr>
          <w:t>https://rosreestr.ru</w:t>
        </w:r>
      </w:hyperlink>
      <w:r w:rsidRPr="008278D9">
        <w:rPr>
          <w:sz w:val="28"/>
          <w:szCs w:val="28"/>
        </w:rPr>
        <w:t>, в котором опубликован реестр действующих кадастровых инженеров и результаты их профессиональной деятельности.</w:t>
      </w:r>
    </w:p>
    <w:p w:rsidR="00A00DEB" w:rsidRPr="008278D9" w:rsidRDefault="00A00DEB" w:rsidP="008278D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A00DEB" w:rsidRPr="008278D9" w:rsidRDefault="00A00DEB" w:rsidP="00C36F7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00DEB" w:rsidRPr="008278D9" w:rsidRDefault="00A00DEB" w:rsidP="00AB07FB">
      <w:pPr>
        <w:pStyle w:val="ConsPlusNormal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0DEB" w:rsidRDefault="00A00DEB" w:rsidP="00AB07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78D9">
        <w:rPr>
          <w:rFonts w:ascii="Times New Roman" w:hAnsi="Times New Roman" w:cs="Times New Roman"/>
          <w:sz w:val="28"/>
          <w:szCs w:val="28"/>
        </w:rPr>
        <w:t xml:space="preserve">Материал подготовлен </w:t>
      </w:r>
    </w:p>
    <w:p w:rsidR="00A00DEB" w:rsidRDefault="00A00DEB" w:rsidP="00AB07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межмуниципальным Ленинским отделом </w:t>
      </w:r>
    </w:p>
    <w:p w:rsidR="00A00DEB" w:rsidRPr="008278D9" w:rsidRDefault="00A00DEB" w:rsidP="00AB07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78D9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78D9">
        <w:rPr>
          <w:rFonts w:ascii="Times New Roman" w:hAnsi="Times New Roman" w:cs="Times New Roman"/>
          <w:sz w:val="28"/>
          <w:szCs w:val="28"/>
        </w:rPr>
        <w:t xml:space="preserve"> Росреестра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8D9">
        <w:rPr>
          <w:rFonts w:ascii="Times New Roman" w:hAnsi="Times New Roman" w:cs="Times New Roman"/>
          <w:sz w:val="28"/>
          <w:szCs w:val="28"/>
        </w:rPr>
        <w:t>по Новосибирской области</w:t>
      </w:r>
    </w:p>
    <w:p w:rsidR="00A00DEB" w:rsidRDefault="00A00DEB"/>
    <w:sectPr w:rsidR="00A00DEB" w:rsidSect="00F3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A26"/>
    <w:rsid w:val="000202DE"/>
    <w:rsid w:val="00074076"/>
    <w:rsid w:val="00096A26"/>
    <w:rsid w:val="000B0281"/>
    <w:rsid w:val="001F34ED"/>
    <w:rsid w:val="00231FE9"/>
    <w:rsid w:val="003F41D7"/>
    <w:rsid w:val="006563BD"/>
    <w:rsid w:val="006E30ED"/>
    <w:rsid w:val="007D116A"/>
    <w:rsid w:val="008278D9"/>
    <w:rsid w:val="008D091C"/>
    <w:rsid w:val="00A00DEB"/>
    <w:rsid w:val="00A73A10"/>
    <w:rsid w:val="00AB07FB"/>
    <w:rsid w:val="00AC6493"/>
    <w:rsid w:val="00AE53C1"/>
    <w:rsid w:val="00B76C8C"/>
    <w:rsid w:val="00C36F7C"/>
    <w:rsid w:val="00C5076B"/>
    <w:rsid w:val="00C565FC"/>
    <w:rsid w:val="00CC5E86"/>
    <w:rsid w:val="00F3410B"/>
    <w:rsid w:val="00F5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A2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6A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B0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07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B07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C36F7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250</Words>
  <Characters>1429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lewo</dc:creator>
  <cp:keywords/>
  <dc:description/>
  <cp:lastModifiedBy>yav</cp:lastModifiedBy>
  <cp:revision>8</cp:revision>
  <cp:lastPrinted>2020-05-25T11:58:00Z</cp:lastPrinted>
  <dcterms:created xsi:type="dcterms:W3CDTF">2020-05-25T11:46:00Z</dcterms:created>
  <dcterms:modified xsi:type="dcterms:W3CDTF">2020-05-26T02:55:00Z</dcterms:modified>
</cp:coreProperties>
</file>